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F1B" w:rsidRDefault="006E5552" w:rsidP="00B65F1B">
      <w:pPr>
        <w:pStyle w:val="Overskrift2"/>
      </w:pPr>
      <w:r>
        <w:t xml:space="preserve">Afleveringsopgaver i fysik i </w:t>
      </w:r>
      <w:r w:rsidR="00771DBA">
        <w:t>11</w:t>
      </w:r>
      <w:r w:rsidR="00117F67">
        <w:t>-x</w:t>
      </w:r>
      <w:r>
        <w:t xml:space="preserve"> til </w:t>
      </w:r>
      <w:r w:rsidR="00771DBA">
        <w:t xml:space="preserve">mandag </w:t>
      </w:r>
      <w:bookmarkStart w:id="0" w:name="_GoBack"/>
      <w:bookmarkEnd w:id="0"/>
      <w:r w:rsidR="00771DBA">
        <w:t>06.02.12</w:t>
      </w:r>
    </w:p>
    <w:p w:rsidR="00D0722F" w:rsidRDefault="00771DBA" w:rsidP="00771DBA">
      <w:r>
        <w:t xml:space="preserve">Denne gang laver vi en lille opsamling fra i efteråret, hvor jeg godt vil sikre mig, at I har styr på nogle vigtige opgaver indenfor emnet </w:t>
      </w:r>
      <w:r w:rsidR="00D0722F">
        <w:rPr>
          <w:i/>
        </w:rPr>
        <w:t>e</w:t>
      </w:r>
      <w:r>
        <w:rPr>
          <w:i/>
        </w:rPr>
        <w:t>nergi</w:t>
      </w:r>
      <w:r>
        <w:t>.</w:t>
      </w:r>
      <w:r w:rsidR="00D0722F">
        <w:t xml:space="preserve"> De</w:t>
      </w:r>
      <w:r w:rsidR="00295D37">
        <w:t xml:space="preserve">r er desuden opgaver i </w:t>
      </w:r>
      <w:r w:rsidR="00D0722F">
        <w:t xml:space="preserve">emnet </w:t>
      </w:r>
      <w:r w:rsidR="00D0722F">
        <w:rPr>
          <w:i/>
        </w:rPr>
        <w:t>bølger</w:t>
      </w:r>
      <w:r w:rsidR="00D0722F">
        <w:t>.</w:t>
      </w:r>
    </w:p>
    <w:p w:rsidR="00CC5193" w:rsidRDefault="00CC5193" w:rsidP="00CC5193"/>
    <w:p w:rsidR="00CC5193" w:rsidRDefault="00CC5193" w:rsidP="00CC5193">
      <w:pPr>
        <w:pStyle w:val="Overskrift4"/>
      </w:pPr>
      <w:r>
        <w:t>Opgave 1</w:t>
      </w:r>
    </w:p>
    <w:p w:rsidR="00CC5193" w:rsidRDefault="00CC5193" w:rsidP="00CC5193">
      <w:pPr>
        <w:ind w:left="420" w:hanging="420"/>
      </w:pPr>
      <w:r>
        <w:t>a)</w:t>
      </w:r>
      <w:r>
        <w:tab/>
        <w:t xml:space="preserve">En </w:t>
      </w:r>
      <w:r w:rsidR="00AF6B64">
        <w:t xml:space="preserve">tynd </w:t>
      </w:r>
      <w:r>
        <w:t>stråle sendes fra luft ind mod vand. Indfaldsvinklen er 38</w:t>
      </w:r>
      <w:r>
        <w:sym w:font="Symbol" w:char="F0B0"/>
      </w:r>
      <w:r>
        <w:t xml:space="preserve">. Bestem </w:t>
      </w:r>
      <w:proofErr w:type="spellStart"/>
      <w:r>
        <w:t>bryd</w:t>
      </w:r>
      <w:r>
        <w:softHyphen/>
        <w:t>nings</w:t>
      </w:r>
      <w:r>
        <w:softHyphen/>
      </w:r>
      <w:r>
        <w:softHyphen/>
      </w:r>
      <w:r>
        <w:t>vinklen</w:t>
      </w:r>
      <w:proofErr w:type="spellEnd"/>
      <w:r>
        <w:t>.</w:t>
      </w:r>
    </w:p>
    <w:p w:rsidR="00CC5193" w:rsidRDefault="00CC5193" w:rsidP="00CC5193">
      <w:pPr>
        <w:ind w:left="420" w:hanging="420"/>
      </w:pPr>
      <w:r>
        <w:t>b)</w:t>
      </w:r>
      <w:r>
        <w:tab/>
        <w:t>Samme spørgsmål, hvis strålen sendes fra luft ind mod glas med brydningsindeks 1,55.</w:t>
      </w:r>
      <w:r>
        <w:t xml:space="preserve"> </w:t>
      </w:r>
    </w:p>
    <w:p w:rsidR="00AD358E" w:rsidRDefault="00AD358E" w:rsidP="00CC5193">
      <w:pPr>
        <w:ind w:left="420" w:hanging="420"/>
      </w:pPr>
    </w:p>
    <w:p w:rsidR="00CC5193" w:rsidRDefault="008D2A88" w:rsidP="00CC5193">
      <w:pPr>
        <w:pStyle w:val="Overskrift4"/>
      </w:pPr>
      <w:r>
        <w:t>Opgave 2</w:t>
      </w:r>
    </w:p>
    <w:p w:rsidR="00CC5193" w:rsidRDefault="00CC5193" w:rsidP="00CC5193">
      <w:pPr>
        <w:ind w:left="420" w:hanging="420"/>
      </w:pPr>
      <w:r>
        <w:t>a)</w:t>
      </w:r>
      <w:r>
        <w:tab/>
        <w:t>Kurt er dykket ned i vandet i en svømmehal og lyser med en lygte op mod vand</w:t>
      </w:r>
      <w:r>
        <w:softHyphen/>
        <w:t>over</w:t>
      </w:r>
      <w:r w:rsidR="003D4B8E">
        <w:softHyphen/>
      </w:r>
      <w:r>
        <w:softHyphen/>
        <w:t>fladen. Ind</w:t>
      </w:r>
      <w:r>
        <w:softHyphen/>
        <w:t>falds</w:t>
      </w:r>
      <w:r>
        <w:softHyphen/>
        <w:t>vinklen er lig med 25</w:t>
      </w:r>
      <w:r>
        <w:sym w:font="Symbol" w:char="F0B0"/>
      </w:r>
      <w:r>
        <w:t>. Hvor stor er brydningsvinklen?</w:t>
      </w:r>
    </w:p>
    <w:p w:rsidR="00CC5193" w:rsidRDefault="00CC5193" w:rsidP="00CC5193">
      <w:pPr>
        <w:ind w:left="420" w:hanging="420"/>
      </w:pPr>
      <w:r>
        <w:t>b)</w:t>
      </w:r>
      <w:r>
        <w:tab/>
        <w:t>Samme spørgsmål, hvis indfaldsvinklen er lig med 60</w:t>
      </w:r>
      <w:r>
        <w:sym w:font="Symbol" w:char="F0B0"/>
      </w:r>
      <w:r>
        <w:t>. Hvad går der galt? Hvad slut</w:t>
      </w:r>
      <w:r>
        <w:softHyphen/>
        <w:t xml:space="preserve">ter du? </w:t>
      </w:r>
    </w:p>
    <w:p w:rsidR="00AD358E" w:rsidRDefault="00AD358E" w:rsidP="00CC5193"/>
    <w:p w:rsidR="00CC5193" w:rsidRDefault="008D2A88" w:rsidP="005F138A">
      <w:pPr>
        <w:pStyle w:val="Overskrift4"/>
      </w:pPr>
      <w:r>
        <w:t>Opgave 3</w:t>
      </w:r>
    </w:p>
    <w:p w:rsidR="005F138A" w:rsidRPr="005F138A" w:rsidRDefault="005F138A" w:rsidP="005F138A">
      <w:r>
        <w:t>Hvor stor er lysets hastighed i diamant, som har et brydningsindeks på 2,6?</w:t>
      </w:r>
    </w:p>
    <w:p w:rsidR="00CC5193" w:rsidRDefault="00CC5193" w:rsidP="00771DBA"/>
    <w:p w:rsidR="00A90E44" w:rsidRDefault="0088514B" w:rsidP="00A90E44">
      <w:pPr>
        <w:pStyle w:val="Overskrift4"/>
      </w:pPr>
      <w:r>
        <w:t>Opgave 4</w:t>
      </w:r>
    </w:p>
    <w:p w:rsidR="00A90E44" w:rsidRDefault="00B616D1" w:rsidP="00B616D1">
      <w:pPr>
        <w:spacing w:after="120"/>
      </w:pPr>
      <w:r>
        <w:t>Løs nedenstående to uafhængige opgaver.</w:t>
      </w:r>
    </w:p>
    <w:p w:rsidR="00B616D1" w:rsidRDefault="00B616D1" w:rsidP="00B616D1">
      <w:pPr>
        <w:ind w:left="420" w:hanging="420"/>
      </w:pPr>
      <w:r>
        <w:t>a)</w:t>
      </w:r>
      <w:r>
        <w:tab/>
        <w:t>Lyden fra en stemmegaffel har en frekvens på 256 Hz. Bestem lydbølgernes bølge</w:t>
      </w:r>
      <w:r>
        <w:softHyphen/>
        <w:t>læng</w:t>
      </w:r>
      <w:r>
        <w:softHyphen/>
        <w:t xml:space="preserve">de (antaget ved stuetemperatur). </w:t>
      </w:r>
    </w:p>
    <w:p w:rsidR="00B616D1" w:rsidRDefault="00B616D1" w:rsidP="00B616D1">
      <w:pPr>
        <w:ind w:left="420" w:hanging="420"/>
      </w:pPr>
      <w:r>
        <w:t>b)</w:t>
      </w:r>
      <w:r>
        <w:tab/>
        <w:t xml:space="preserve">Mikrobølgerne fra en mikrobølgeovn har bølgelængden 28 mm. Bestem frekvensen af disse elektromagnetiske bølger. </w:t>
      </w:r>
    </w:p>
    <w:p w:rsidR="00B616D1" w:rsidRDefault="00B616D1" w:rsidP="00A90E44">
      <w:r>
        <w:t xml:space="preserve">  </w:t>
      </w:r>
    </w:p>
    <w:p w:rsidR="008D2CC7" w:rsidRDefault="0088514B" w:rsidP="008D2CC7">
      <w:pPr>
        <w:pStyle w:val="Overskrift4"/>
      </w:pPr>
      <w:r>
        <w:t>Opgave 5</w:t>
      </w:r>
    </w:p>
    <w:p w:rsidR="00771DBA" w:rsidRDefault="008D2CC7" w:rsidP="008D2CC7">
      <w:r>
        <w:t xml:space="preserve">En kogekande med effekten 645 W kan opvarme 0,8 liter vand fra </w:t>
      </w:r>
      <w:proofErr w:type="gramStart"/>
      <w:r>
        <w:t>22°C</w:t>
      </w:r>
      <w:proofErr w:type="gramEnd"/>
      <w:r>
        <w:t xml:space="preserve"> til 70°C på 4,5 minutter. Hvor stor er nyttevirkningen?</w:t>
      </w:r>
      <w:r w:rsidR="00771DBA">
        <w:t xml:space="preserve"> </w:t>
      </w:r>
    </w:p>
    <w:p w:rsidR="008D2CC7" w:rsidRDefault="008D2CC7" w:rsidP="008D2CC7"/>
    <w:p w:rsidR="008D2CC7" w:rsidRDefault="0088514B" w:rsidP="008D2CC7">
      <w:pPr>
        <w:pStyle w:val="Overskrift4"/>
      </w:pPr>
      <w:r>
        <w:t>Opgave 6</w:t>
      </w:r>
    </w:p>
    <w:p w:rsidR="008D2CC7" w:rsidRDefault="008D2CC7" w:rsidP="008D2CC7">
      <w:r>
        <w:t xml:space="preserve">Vi skal undersøge, hvor gode brændstoffer </w:t>
      </w:r>
      <w:r>
        <w:rPr>
          <w:i/>
          <w:iCs/>
        </w:rPr>
        <w:t>fyringsolie</w:t>
      </w:r>
      <w:r>
        <w:t xml:space="preserve"> og </w:t>
      </w:r>
      <w:r>
        <w:rPr>
          <w:i/>
          <w:iCs/>
        </w:rPr>
        <w:t>halm</w:t>
      </w:r>
      <w:r>
        <w:t xml:space="preserve"> er.  </w:t>
      </w:r>
    </w:p>
    <w:p w:rsidR="008D2CC7" w:rsidRDefault="008D2CC7" w:rsidP="008D2CC7">
      <w:r>
        <w:t>a)</w:t>
      </w:r>
      <w:r>
        <w:tab/>
        <w:t>Omregn 15 liter til enheden m</w:t>
      </w:r>
      <w:r>
        <w:rPr>
          <w:vertAlign w:val="superscript"/>
        </w:rPr>
        <w:t>3</w:t>
      </w:r>
      <w:r>
        <w:t>.</w:t>
      </w:r>
    </w:p>
    <w:p w:rsidR="008D2CC7" w:rsidRDefault="008D2CC7" w:rsidP="008D2CC7">
      <w:pPr>
        <w:ind w:left="390" w:hanging="390"/>
      </w:pPr>
      <w:r>
        <w:t>b)</w:t>
      </w:r>
      <w:r>
        <w:tab/>
        <w:t xml:space="preserve">Bestem massen af 15 liter fyringsolie. </w:t>
      </w:r>
    </w:p>
    <w:p w:rsidR="008D2CC7" w:rsidRDefault="008D2CC7" w:rsidP="008D2CC7">
      <w:pPr>
        <w:ind w:left="390"/>
      </w:pPr>
      <w:r>
        <w:t>(</w:t>
      </w:r>
      <w:r>
        <w:rPr>
          <w:i/>
          <w:iCs/>
        </w:rPr>
        <w:t xml:space="preserve">Hjælp: </w:t>
      </w:r>
      <w:r>
        <w:rPr>
          <w:iCs/>
        </w:rPr>
        <w:t>Fyringsoliens massefylde er 934 kg/m</w:t>
      </w:r>
      <w:r>
        <w:rPr>
          <w:iCs/>
          <w:vertAlign w:val="superscript"/>
        </w:rPr>
        <w:t>3</w:t>
      </w:r>
      <w:r>
        <w:t>).</w:t>
      </w:r>
    </w:p>
    <w:p w:rsidR="008D2CC7" w:rsidRDefault="008D2CC7" w:rsidP="008D2CC7">
      <w:pPr>
        <w:ind w:left="390" w:hanging="390"/>
      </w:pPr>
      <w:r>
        <w:t>c)</w:t>
      </w:r>
      <w:r>
        <w:tab/>
        <w:t xml:space="preserve">Find fyringsolies brændværdi i </w:t>
      </w:r>
      <w:proofErr w:type="spellStart"/>
      <w:r>
        <w:t>Orbit</w:t>
      </w:r>
      <w:proofErr w:type="spellEnd"/>
      <w:r>
        <w:t xml:space="preserve"> C side 74 og brug det til at beregne brænd</w:t>
      </w:r>
      <w:r>
        <w:softHyphen/>
        <w:t>vær</w:t>
      </w:r>
      <w:r>
        <w:softHyphen/>
        <w:t>di</w:t>
      </w:r>
      <w:r>
        <w:softHyphen/>
        <w:t>en i de 15 liter fyringsolie.</w:t>
      </w:r>
    </w:p>
    <w:p w:rsidR="008D2CC7" w:rsidRDefault="008D2CC7" w:rsidP="008D2CC7">
      <w:pPr>
        <w:ind w:left="390" w:hanging="390"/>
      </w:pPr>
      <w:r>
        <w:t>d)</w:t>
      </w:r>
      <w:r>
        <w:tab/>
        <w:t>Hvor mange kg halm skal der til for at opnå samme energi som i spørgsmål c)?</w:t>
      </w:r>
    </w:p>
    <w:p w:rsidR="008D2CC7" w:rsidRDefault="008D2CC7" w:rsidP="008D2CC7">
      <w:pPr>
        <w:ind w:left="390" w:hanging="390"/>
      </w:pPr>
      <w:r>
        <w:t>e)</w:t>
      </w:r>
      <w:r>
        <w:tab/>
        <w:t xml:space="preserve">Hvis al energien under spørgsmål c) bruges til at opvarme vand fra </w:t>
      </w:r>
      <w:proofErr w:type="gramStart"/>
      <w:r>
        <w:t>25°C</w:t>
      </w:r>
      <w:proofErr w:type="gramEnd"/>
      <w:r>
        <w:t xml:space="preserve"> til 100°C, hvor meget vand kan da opvarmes?</w:t>
      </w:r>
    </w:p>
    <w:p w:rsidR="00E04611" w:rsidRDefault="00E04611" w:rsidP="00771DBA"/>
    <w:p w:rsidR="00E04611" w:rsidRDefault="0088514B" w:rsidP="00E04611">
      <w:pPr>
        <w:pStyle w:val="Overskrift4"/>
      </w:pPr>
      <w:r>
        <w:lastRenderedPageBreak/>
        <w:t>Opgave 7</w:t>
      </w:r>
    </w:p>
    <w:p w:rsidR="00E04611" w:rsidRDefault="00E04611" w:rsidP="00E04611">
      <w:r>
        <w:t>Vi skal regne på, hvor meget energi, der skal til for at opvarme en pakke suppe fra fry</w:t>
      </w:r>
      <w:r>
        <w:softHyphen/>
        <w:t>se</w:t>
      </w:r>
      <w:r>
        <w:softHyphen/>
        <w:t>ren til kogepunktet og bestemme hvad det koster. Vi antager, at vi har at gøre med 1,5 kg suppe. De nødvendige data for vand og is (H</w:t>
      </w:r>
      <w:r>
        <w:rPr>
          <w:vertAlign w:val="subscript"/>
        </w:rPr>
        <w:t>2</w:t>
      </w:r>
      <w:r>
        <w:t xml:space="preserve">O) kan du finde i </w:t>
      </w:r>
      <w:proofErr w:type="spellStart"/>
      <w:r>
        <w:t>Orbit</w:t>
      </w:r>
      <w:proofErr w:type="spellEnd"/>
      <w:r>
        <w:t xml:space="preserve"> C bogen side </w:t>
      </w:r>
      <w:r w:rsidR="00877C0D">
        <w:t>65</w:t>
      </w:r>
      <w:r>
        <w:t xml:space="preserve"> og </w:t>
      </w:r>
      <w:r w:rsidR="00877C0D">
        <w:t>67</w:t>
      </w:r>
      <w:r>
        <w:t xml:space="preserve">. Suppe kan antages at have samme data som vand! Husk at omregne enheder til SI-enheder! Vi deler beregningen af energien op i tre dele, jf. tillægget </w:t>
      </w:r>
      <w:r>
        <w:rPr>
          <w:i/>
        </w:rPr>
        <w:t>Forskellige faser af H2O</w:t>
      </w:r>
      <w:r>
        <w:t xml:space="preserve">. </w:t>
      </w:r>
    </w:p>
    <w:p w:rsidR="00E04611" w:rsidRDefault="00E04611" w:rsidP="00E04611">
      <w:pPr>
        <w:jc w:val="center"/>
      </w:pPr>
      <w:r>
        <w:rPr>
          <w:noProof/>
          <w:lang w:eastAsia="da-DK"/>
        </w:rPr>
        <w:drawing>
          <wp:inline distT="0" distB="0" distL="0" distR="0" wp14:anchorId="685C7CAF" wp14:editId="3F28269B">
            <wp:extent cx="3505200" cy="2733182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u_suppe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3552" cy="273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611" w:rsidRDefault="00E04611" w:rsidP="00E04611"/>
    <w:p w:rsidR="00E04611" w:rsidRDefault="008E748F" w:rsidP="00E04611">
      <w:r>
        <w:t>a)</w:t>
      </w:r>
      <w:r w:rsidR="00E04611">
        <w:tab/>
        <w:t xml:space="preserve">Bestem den energi der skal tilføres for at opvarme suppe-klumpen fra </w:t>
      </w:r>
      <w:proofErr w:type="gramStart"/>
      <w:r w:rsidR="00E04611">
        <w:t>-18</w:t>
      </w:r>
      <w:r w:rsidR="00E04611">
        <w:rPr>
          <w:rFonts w:cs="Times New Roman"/>
        </w:rPr>
        <w:t>°</w:t>
      </w:r>
      <w:r w:rsidR="00E04611">
        <w:t>C</w:t>
      </w:r>
      <w:proofErr w:type="gramEnd"/>
      <w:r w:rsidR="00E04611">
        <w:t xml:space="preserve"> til 0</w:t>
      </w:r>
      <w:r w:rsidR="00E04611">
        <w:rPr>
          <w:rFonts w:cs="Times New Roman"/>
        </w:rPr>
        <w:t>°</w:t>
      </w:r>
      <w:r w:rsidR="00E04611">
        <w:t>C.</w:t>
      </w:r>
    </w:p>
    <w:p w:rsidR="00E04611" w:rsidRDefault="008E748F" w:rsidP="00E04611">
      <w:r>
        <w:t>b)</w:t>
      </w:r>
      <w:r w:rsidR="00E04611">
        <w:tab/>
        <w:t xml:space="preserve">Bestem den energi, der skal tilføres for at smelte suppe-klumpen. </w:t>
      </w:r>
    </w:p>
    <w:p w:rsidR="00E04611" w:rsidRDefault="008E748F" w:rsidP="00E04611">
      <w:pPr>
        <w:ind w:left="420" w:hanging="420"/>
      </w:pPr>
      <w:r>
        <w:t>c)</w:t>
      </w:r>
      <w:r w:rsidR="00E04611">
        <w:tab/>
        <w:t xml:space="preserve">Bestem den energi, der skal tilføres for at opvarme den smeltede suppe fra </w:t>
      </w:r>
      <w:proofErr w:type="gramStart"/>
      <w:r w:rsidR="00E04611">
        <w:t>0</w:t>
      </w:r>
      <w:r w:rsidR="00E04611">
        <w:rPr>
          <w:rFonts w:cs="Times New Roman"/>
        </w:rPr>
        <w:t>°</w:t>
      </w:r>
      <w:r w:rsidR="00E04611">
        <w:t>C</w:t>
      </w:r>
      <w:proofErr w:type="gramEnd"/>
      <w:r w:rsidR="00E04611">
        <w:t xml:space="preserve"> til 100</w:t>
      </w:r>
      <w:r w:rsidR="00E04611">
        <w:rPr>
          <w:rFonts w:cs="Times New Roman"/>
        </w:rPr>
        <w:t>°</w:t>
      </w:r>
      <w:r w:rsidR="00E04611">
        <w:t xml:space="preserve">C . </w:t>
      </w:r>
    </w:p>
    <w:p w:rsidR="00E04611" w:rsidRDefault="008E748F" w:rsidP="00E04611">
      <w:r>
        <w:t>d)</w:t>
      </w:r>
      <w:r w:rsidR="00E04611">
        <w:tab/>
      </w:r>
      <w:proofErr w:type="gramStart"/>
      <w:r w:rsidR="00E04611">
        <w:t>Læg</w:t>
      </w:r>
      <w:proofErr w:type="gramEnd"/>
      <w:r w:rsidR="00E04611">
        <w:t xml:space="preserve"> energierne fra punkt 1, 2 og 3 ovenfor sammen</w:t>
      </w:r>
      <w:r w:rsidR="006E57E8">
        <w:t>.</w:t>
      </w:r>
      <w:r w:rsidR="00E04611">
        <w:t xml:space="preserve"> </w:t>
      </w:r>
    </w:p>
    <w:p w:rsidR="00E04611" w:rsidRDefault="008E748F" w:rsidP="00E04611">
      <w:r>
        <w:t>e)</w:t>
      </w:r>
      <w:r w:rsidR="00E04611">
        <w:tab/>
        <w:t>Hvor mange kWh svarer energien under punkt 4 til?</w:t>
      </w:r>
    </w:p>
    <w:p w:rsidR="00E04611" w:rsidRDefault="008E748F" w:rsidP="00E04611">
      <w:r>
        <w:t>f)</w:t>
      </w:r>
      <w:r w:rsidR="00E04611">
        <w:tab/>
        <w:t>Hvor meget koster det at tilberede suppen, hvis 1 kWh koster 1,90 kr.?</w:t>
      </w:r>
    </w:p>
    <w:p w:rsidR="00E04611" w:rsidRDefault="008E748F" w:rsidP="00E04611">
      <w:pPr>
        <w:ind w:left="420" w:hanging="420"/>
      </w:pPr>
      <w:r>
        <w:t>g)</w:t>
      </w:r>
      <w:r w:rsidR="00E04611">
        <w:tab/>
        <w:t xml:space="preserve">Antag suppen blev opvarmet i en gryde. Hvorfor vil det i praksis kræve mere energi at opvarme suppen?   </w:t>
      </w:r>
    </w:p>
    <w:p w:rsidR="00E04611" w:rsidRDefault="008E748F" w:rsidP="00E04611">
      <w:pPr>
        <w:ind w:left="420" w:hanging="420"/>
      </w:pPr>
      <w:r>
        <w:t>h)</w:t>
      </w:r>
      <w:r w:rsidR="00E04611">
        <w:tab/>
        <w:t>Nu ville det jo være skørt at fortsætte med at opvarme suppen indtil den for</w:t>
      </w:r>
      <w:r w:rsidR="00E04611">
        <w:softHyphen/>
        <w:t>dam</w:t>
      </w:r>
      <w:r w:rsidR="00E04611">
        <w:softHyphen/>
        <w:t>pe</w:t>
      </w:r>
      <w:r w:rsidR="00E04611">
        <w:softHyphen/>
        <w:t xml:space="preserve">de, men hvis man gjorde det alligevel, hvor meget energi ville det så kræve? Antag, at der ikke går energi til spilde. </w:t>
      </w:r>
    </w:p>
    <w:p w:rsidR="00E04611" w:rsidRDefault="00E04611" w:rsidP="00E04611"/>
    <w:p w:rsidR="0076107D" w:rsidRDefault="0088514B" w:rsidP="0076107D">
      <w:pPr>
        <w:pStyle w:val="Overskrift4"/>
      </w:pPr>
      <w:r>
        <w:t xml:space="preserve">Opgave </w:t>
      </w:r>
      <w:proofErr w:type="gramStart"/>
      <w:r>
        <w:t xml:space="preserve">8  </w:t>
      </w:r>
      <w:r w:rsidRPr="0088514B">
        <w:rPr>
          <w:b w:val="0"/>
        </w:rPr>
        <w:t>(</w:t>
      </w:r>
      <w:r w:rsidR="0076107D" w:rsidRPr="0088514B">
        <w:rPr>
          <w:b w:val="0"/>
        </w:rPr>
        <w:t>Frivillig</w:t>
      </w:r>
      <w:proofErr w:type="gramEnd"/>
      <w:r w:rsidR="0076107D" w:rsidRPr="0088514B">
        <w:rPr>
          <w:b w:val="0"/>
        </w:rPr>
        <w:t xml:space="preserve"> opgave, som er lidt sværere</w:t>
      </w:r>
      <w:r>
        <w:rPr>
          <w:b w:val="0"/>
        </w:rPr>
        <w:t>)</w:t>
      </w:r>
    </w:p>
    <w:p w:rsidR="0076107D" w:rsidRDefault="0076107D" w:rsidP="0076107D">
      <w:r>
        <w:t xml:space="preserve">Hvor mange gram is ved </w:t>
      </w:r>
      <w:proofErr w:type="gramStart"/>
      <w:r>
        <w:t>0°C</w:t>
      </w:r>
      <w:proofErr w:type="gramEnd"/>
      <w:r>
        <w:t xml:space="preserve"> må Jim komme ned i et glas indeholdende 250 ml frugt</w:t>
      </w:r>
      <w:r>
        <w:softHyphen/>
        <w:t>jui</w:t>
      </w:r>
      <w:r>
        <w:softHyphen/>
        <w:t>ce (vand!) for at afkøle det fra 25°C til 10°C?</w:t>
      </w:r>
      <w:r>
        <w:t xml:space="preserve"> Der kan ses bort fra energitab til om</w:t>
      </w:r>
      <w:r w:rsidR="00AD08CE">
        <w:softHyphen/>
      </w:r>
      <w:r>
        <w:t>gi</w:t>
      </w:r>
      <w:r w:rsidR="00AD08CE">
        <w:softHyphen/>
      </w:r>
      <w:r>
        <w:t>vel</w:t>
      </w:r>
      <w:r w:rsidR="00AD08CE">
        <w:softHyphen/>
      </w:r>
      <w:r>
        <w:t xml:space="preserve">serne. </w:t>
      </w:r>
      <w:r>
        <w:rPr>
          <w:i/>
        </w:rPr>
        <w:t>Hjælp</w:t>
      </w:r>
      <w:r>
        <w:t>:</w:t>
      </w:r>
      <w:r>
        <w:rPr>
          <w:i/>
        </w:rPr>
        <w:t xml:space="preserve"> </w:t>
      </w:r>
      <w:r>
        <w:t xml:space="preserve">Opstil </w:t>
      </w:r>
      <w:proofErr w:type="spellStart"/>
      <w:r>
        <w:t>energi</w:t>
      </w:r>
      <w:r>
        <w:softHyphen/>
        <w:t>lig</w:t>
      </w:r>
      <w:r>
        <w:softHyphen/>
        <w:t>ning</w:t>
      </w:r>
      <w:proofErr w:type="spellEnd"/>
      <w:r>
        <w:t>!</w:t>
      </w:r>
    </w:p>
    <w:p w:rsidR="0076107D" w:rsidRDefault="0076107D" w:rsidP="0076107D"/>
    <w:p w:rsidR="0076107D" w:rsidRPr="00771DBA" w:rsidRDefault="0076107D" w:rsidP="00771DBA"/>
    <w:sectPr w:rsidR="0076107D" w:rsidRPr="00771DBA" w:rsidSect="00784811">
      <w:headerReference w:type="even" r:id="rId10"/>
      <w:headerReference w:type="default" r:id="rId11"/>
      <w:pgSz w:w="11906" w:h="16838" w:code="9"/>
      <w:pgMar w:top="1134" w:right="170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B14" w:rsidRDefault="00813B14" w:rsidP="00E2358E">
      <w:pPr>
        <w:spacing w:line="240" w:lineRule="auto"/>
      </w:pPr>
      <w:r>
        <w:separator/>
      </w:r>
    </w:p>
  </w:endnote>
  <w:endnote w:type="continuationSeparator" w:id="0">
    <w:p w:rsidR="00813B14" w:rsidRDefault="00813B14" w:rsidP="00E23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B14" w:rsidRDefault="00813B14" w:rsidP="00E2358E">
      <w:pPr>
        <w:spacing w:line="240" w:lineRule="auto"/>
      </w:pPr>
      <w:r>
        <w:separator/>
      </w:r>
    </w:p>
  </w:footnote>
  <w:footnote w:type="continuationSeparator" w:id="0">
    <w:p w:rsidR="00813B14" w:rsidRDefault="00813B14" w:rsidP="00E235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1E" w:rsidRDefault="00546FBA" w:rsidP="00C17D1E">
    <w:pPr>
      <w:pStyle w:val="Sidehoved"/>
    </w:pPr>
    <w:r>
      <w:fldChar w:fldCharType="begin"/>
    </w:r>
    <w:r>
      <w:instrText xml:space="preserve"> PAGE   \* MERGEFORMAT </w:instrText>
    </w:r>
    <w:r>
      <w:fldChar w:fldCharType="separate"/>
    </w:r>
    <w:r w:rsidR="00842A9B">
      <w:rPr>
        <w:noProof/>
      </w:rPr>
      <w:t>2</w:t>
    </w:r>
    <w:r>
      <w:rPr>
        <w:noProof/>
      </w:rPr>
      <w:fldChar w:fldCharType="end"/>
    </w:r>
    <w:proofErr w:type="gramStart"/>
    <w:r w:rsidR="00C17D1E" w:rsidRPr="002B0811">
      <w:rPr>
        <w:sz w:val="20"/>
        <w:lang w:val="de-DE"/>
      </w:rPr>
      <w:ptab w:relativeTo="margin" w:alignment="right" w:leader="none"/>
    </w:r>
    <w:r w:rsidR="00C17D1E">
      <w:rPr>
        <w:sz w:val="20"/>
        <w:lang w:val="de-DE"/>
      </w:rPr>
      <w:t>©</w:t>
    </w:r>
    <w:proofErr w:type="gramEnd"/>
    <w:r w:rsidR="00C17D1E">
      <w:rPr>
        <w:sz w:val="20"/>
        <w:lang w:val="de-DE"/>
      </w:rPr>
      <w:t xml:space="preserve"> Erik Vestergaard – www.matematikfysik.dk</w:t>
    </w:r>
  </w:p>
  <w:p w:rsidR="00784811" w:rsidRPr="00C17D1E" w:rsidRDefault="0011629B" w:rsidP="00C17D1E">
    <w:pPr>
      <w:pStyle w:val="Sidehoved"/>
    </w:pPr>
    <w:r>
      <w:rPr>
        <w:noProof/>
        <w:sz w:val="20"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745DA6" wp14:editId="3F399068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40" cy="0"/>
              <wp:effectExtent l="9525" t="7620" r="10160" b="1143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85pt;width:425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7pAHwIAADsEAAAOAAAAZHJzL2Uyb0RvYy54bWysU82O2jAQvlfqO1i+QxIIlI0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" strokeweight=".5pt"/>
          </w:pict>
        </mc:Fallback>
      </mc:AlternateContent>
    </w:r>
    <w:r w:rsidR="00C17D1E" w:rsidRPr="002B0811">
      <w:rPr>
        <w:sz w:val="20"/>
        <w:lang w:val="de-DE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1E" w:rsidRDefault="00C17D1E" w:rsidP="00C17D1E">
    <w:pPr>
      <w:pStyle w:val="Sidehoved"/>
    </w:pPr>
    <w:r>
      <w:rPr>
        <w:sz w:val="20"/>
        <w:lang w:val="de-DE"/>
      </w:rPr>
      <w:t>© Erik Vestergaard – www.matematikfysik.dk</w:t>
    </w:r>
    <w:r w:rsidRPr="002B0811">
      <w:rPr>
        <w:sz w:val="20"/>
        <w:lang w:val="de-DE"/>
      </w:rPr>
      <w:ptab w:relativeTo="margin" w:alignment="right" w:leader="none"/>
    </w:r>
    <w:r w:rsidR="00546FBA">
      <w:fldChar w:fldCharType="begin"/>
    </w:r>
    <w:r w:rsidR="00546FBA">
      <w:instrText xml:space="preserve"> PAGE   \* MERGEFORMAT </w:instrText>
    </w:r>
    <w:r w:rsidR="00546FBA">
      <w:fldChar w:fldCharType="separate"/>
    </w:r>
    <w:r w:rsidR="00AD358E">
      <w:rPr>
        <w:noProof/>
      </w:rPr>
      <w:t>3</w:t>
    </w:r>
    <w:r w:rsidR="00546FBA">
      <w:rPr>
        <w:noProof/>
      </w:rPr>
      <w:fldChar w:fldCharType="end"/>
    </w:r>
  </w:p>
  <w:p w:rsidR="00ED53DC" w:rsidRPr="00C17D1E" w:rsidRDefault="0011629B" w:rsidP="00C17D1E">
    <w:pPr>
      <w:pStyle w:val="Sidehoved"/>
    </w:pPr>
    <w:r>
      <w:rPr>
        <w:noProof/>
        <w:sz w:val="20"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65BD3A" wp14:editId="40190C93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40" cy="0"/>
              <wp:effectExtent l="9525" t="7620" r="10160" b="1143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2.85pt;width:425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kXHQIAADs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05DD3"/>
    <w:multiLevelType w:val="hybridMultilevel"/>
    <w:tmpl w:val="2A986B7C"/>
    <w:lvl w:ilvl="0" w:tplc="568A5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971C3"/>
    <w:multiLevelType w:val="hybridMultilevel"/>
    <w:tmpl w:val="2290620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425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40"/>
    <w:rsid w:val="0000545A"/>
    <w:rsid w:val="00011749"/>
    <w:rsid w:val="00013598"/>
    <w:rsid w:val="000309B1"/>
    <w:rsid w:val="00032645"/>
    <w:rsid w:val="00043C23"/>
    <w:rsid w:val="00052C46"/>
    <w:rsid w:val="00056A94"/>
    <w:rsid w:val="00057BBB"/>
    <w:rsid w:val="000615DE"/>
    <w:rsid w:val="0008229F"/>
    <w:rsid w:val="0008240B"/>
    <w:rsid w:val="00083051"/>
    <w:rsid w:val="00084D15"/>
    <w:rsid w:val="00086412"/>
    <w:rsid w:val="00086888"/>
    <w:rsid w:val="00092DBF"/>
    <w:rsid w:val="0009523E"/>
    <w:rsid w:val="000A00BF"/>
    <w:rsid w:val="000A579B"/>
    <w:rsid w:val="000C0A2F"/>
    <w:rsid w:val="000C7533"/>
    <w:rsid w:val="000D2460"/>
    <w:rsid w:val="000D631A"/>
    <w:rsid w:val="000F3B54"/>
    <w:rsid w:val="000F77CD"/>
    <w:rsid w:val="0011629B"/>
    <w:rsid w:val="00117F67"/>
    <w:rsid w:val="00130C40"/>
    <w:rsid w:val="00136DCC"/>
    <w:rsid w:val="00195AD0"/>
    <w:rsid w:val="001B12D1"/>
    <w:rsid w:val="001D33AD"/>
    <w:rsid w:val="001F1629"/>
    <w:rsid w:val="00226A05"/>
    <w:rsid w:val="00227B77"/>
    <w:rsid w:val="00241393"/>
    <w:rsid w:val="00254263"/>
    <w:rsid w:val="002615C9"/>
    <w:rsid w:val="00275B42"/>
    <w:rsid w:val="00276556"/>
    <w:rsid w:val="00295D37"/>
    <w:rsid w:val="002A7191"/>
    <w:rsid w:val="002B4275"/>
    <w:rsid w:val="002B60D3"/>
    <w:rsid w:val="002C4BC7"/>
    <w:rsid w:val="002E0F52"/>
    <w:rsid w:val="00303935"/>
    <w:rsid w:val="00310A18"/>
    <w:rsid w:val="0031606D"/>
    <w:rsid w:val="00370BCF"/>
    <w:rsid w:val="0037504E"/>
    <w:rsid w:val="00376C0B"/>
    <w:rsid w:val="00386DCE"/>
    <w:rsid w:val="00392996"/>
    <w:rsid w:val="003B1075"/>
    <w:rsid w:val="003B4E98"/>
    <w:rsid w:val="003B719E"/>
    <w:rsid w:val="003C4ABF"/>
    <w:rsid w:val="003D4B8E"/>
    <w:rsid w:val="003E4614"/>
    <w:rsid w:val="003F675B"/>
    <w:rsid w:val="00405419"/>
    <w:rsid w:val="00425639"/>
    <w:rsid w:val="00440C14"/>
    <w:rsid w:val="004637BD"/>
    <w:rsid w:val="00473797"/>
    <w:rsid w:val="004870D9"/>
    <w:rsid w:val="00492616"/>
    <w:rsid w:val="004D084E"/>
    <w:rsid w:val="004E3B47"/>
    <w:rsid w:val="004E7E69"/>
    <w:rsid w:val="004F261A"/>
    <w:rsid w:val="004F467A"/>
    <w:rsid w:val="0050173B"/>
    <w:rsid w:val="00503635"/>
    <w:rsid w:val="005259E9"/>
    <w:rsid w:val="00533E3F"/>
    <w:rsid w:val="00535061"/>
    <w:rsid w:val="00546FBA"/>
    <w:rsid w:val="005532DF"/>
    <w:rsid w:val="00582E68"/>
    <w:rsid w:val="005A7CC8"/>
    <w:rsid w:val="005B0CDA"/>
    <w:rsid w:val="005B1DAA"/>
    <w:rsid w:val="005D3D7D"/>
    <w:rsid w:val="005F138A"/>
    <w:rsid w:val="0063631F"/>
    <w:rsid w:val="00642BA3"/>
    <w:rsid w:val="006734DB"/>
    <w:rsid w:val="00674526"/>
    <w:rsid w:val="006910E2"/>
    <w:rsid w:val="006D25C5"/>
    <w:rsid w:val="006E012C"/>
    <w:rsid w:val="006E5552"/>
    <w:rsid w:val="006E57E8"/>
    <w:rsid w:val="006F1D9F"/>
    <w:rsid w:val="006F26E2"/>
    <w:rsid w:val="007146C9"/>
    <w:rsid w:val="00730E23"/>
    <w:rsid w:val="007461DE"/>
    <w:rsid w:val="00753034"/>
    <w:rsid w:val="0076107D"/>
    <w:rsid w:val="007622F5"/>
    <w:rsid w:val="00771DBA"/>
    <w:rsid w:val="00783361"/>
    <w:rsid w:val="00784811"/>
    <w:rsid w:val="007A4B66"/>
    <w:rsid w:val="007B0F1D"/>
    <w:rsid w:val="007B7464"/>
    <w:rsid w:val="007C62D1"/>
    <w:rsid w:val="007E2601"/>
    <w:rsid w:val="00806124"/>
    <w:rsid w:val="00813B14"/>
    <w:rsid w:val="00816732"/>
    <w:rsid w:val="008217B3"/>
    <w:rsid w:val="00830F56"/>
    <w:rsid w:val="008379BD"/>
    <w:rsid w:val="00842A9B"/>
    <w:rsid w:val="0084532F"/>
    <w:rsid w:val="00852261"/>
    <w:rsid w:val="0085266C"/>
    <w:rsid w:val="00877C0D"/>
    <w:rsid w:val="00881D15"/>
    <w:rsid w:val="00884913"/>
    <w:rsid w:val="0088514B"/>
    <w:rsid w:val="0088678C"/>
    <w:rsid w:val="00892E18"/>
    <w:rsid w:val="008A3109"/>
    <w:rsid w:val="008A574D"/>
    <w:rsid w:val="008A6F9C"/>
    <w:rsid w:val="008A792D"/>
    <w:rsid w:val="008B695A"/>
    <w:rsid w:val="008C5D54"/>
    <w:rsid w:val="008D1D9F"/>
    <w:rsid w:val="008D2A88"/>
    <w:rsid w:val="008D2CC7"/>
    <w:rsid w:val="008E748F"/>
    <w:rsid w:val="00923959"/>
    <w:rsid w:val="00955845"/>
    <w:rsid w:val="00975CDC"/>
    <w:rsid w:val="009B47C5"/>
    <w:rsid w:val="009B522C"/>
    <w:rsid w:val="009C7E5A"/>
    <w:rsid w:val="009D2185"/>
    <w:rsid w:val="009D60C5"/>
    <w:rsid w:val="009F10B7"/>
    <w:rsid w:val="009F4632"/>
    <w:rsid w:val="009F6044"/>
    <w:rsid w:val="009F6297"/>
    <w:rsid w:val="00A0499B"/>
    <w:rsid w:val="00A0754B"/>
    <w:rsid w:val="00A075F8"/>
    <w:rsid w:val="00A11D36"/>
    <w:rsid w:val="00A14E9E"/>
    <w:rsid w:val="00A400B4"/>
    <w:rsid w:val="00A542F6"/>
    <w:rsid w:val="00A54A68"/>
    <w:rsid w:val="00A71925"/>
    <w:rsid w:val="00A90E44"/>
    <w:rsid w:val="00A91303"/>
    <w:rsid w:val="00A95F42"/>
    <w:rsid w:val="00AA3C66"/>
    <w:rsid w:val="00AA5FEA"/>
    <w:rsid w:val="00AB6C30"/>
    <w:rsid w:val="00AD08CE"/>
    <w:rsid w:val="00AD358E"/>
    <w:rsid w:val="00AE58BC"/>
    <w:rsid w:val="00AF6B64"/>
    <w:rsid w:val="00B04A76"/>
    <w:rsid w:val="00B16BB3"/>
    <w:rsid w:val="00B30C00"/>
    <w:rsid w:val="00B317A1"/>
    <w:rsid w:val="00B32D67"/>
    <w:rsid w:val="00B4374D"/>
    <w:rsid w:val="00B44F13"/>
    <w:rsid w:val="00B47C16"/>
    <w:rsid w:val="00B509B4"/>
    <w:rsid w:val="00B616D1"/>
    <w:rsid w:val="00B65F1B"/>
    <w:rsid w:val="00B9618E"/>
    <w:rsid w:val="00BA694E"/>
    <w:rsid w:val="00BB6F5B"/>
    <w:rsid w:val="00BB739F"/>
    <w:rsid w:val="00BC2583"/>
    <w:rsid w:val="00C0152C"/>
    <w:rsid w:val="00C058C9"/>
    <w:rsid w:val="00C076B5"/>
    <w:rsid w:val="00C15BA5"/>
    <w:rsid w:val="00C17D1E"/>
    <w:rsid w:val="00C33BCD"/>
    <w:rsid w:val="00C40D7B"/>
    <w:rsid w:val="00C467E5"/>
    <w:rsid w:val="00C62FFF"/>
    <w:rsid w:val="00C7284E"/>
    <w:rsid w:val="00C87ED3"/>
    <w:rsid w:val="00CA684A"/>
    <w:rsid w:val="00CC4FE2"/>
    <w:rsid w:val="00CC5193"/>
    <w:rsid w:val="00CD55E2"/>
    <w:rsid w:val="00CD5FA3"/>
    <w:rsid w:val="00CE6615"/>
    <w:rsid w:val="00D0722F"/>
    <w:rsid w:val="00D225CD"/>
    <w:rsid w:val="00D27708"/>
    <w:rsid w:val="00D343C4"/>
    <w:rsid w:val="00D46858"/>
    <w:rsid w:val="00D47FF4"/>
    <w:rsid w:val="00D64ED1"/>
    <w:rsid w:val="00D706B5"/>
    <w:rsid w:val="00D75A28"/>
    <w:rsid w:val="00DA36CF"/>
    <w:rsid w:val="00DA6E78"/>
    <w:rsid w:val="00DA7128"/>
    <w:rsid w:val="00DB2BFA"/>
    <w:rsid w:val="00DB6854"/>
    <w:rsid w:val="00DF6A82"/>
    <w:rsid w:val="00E04611"/>
    <w:rsid w:val="00E1750B"/>
    <w:rsid w:val="00E214BC"/>
    <w:rsid w:val="00E2358E"/>
    <w:rsid w:val="00E50EA9"/>
    <w:rsid w:val="00E52F2A"/>
    <w:rsid w:val="00E56314"/>
    <w:rsid w:val="00E57E55"/>
    <w:rsid w:val="00E64DA8"/>
    <w:rsid w:val="00E658FE"/>
    <w:rsid w:val="00E67CF1"/>
    <w:rsid w:val="00E8651E"/>
    <w:rsid w:val="00E91148"/>
    <w:rsid w:val="00EB4686"/>
    <w:rsid w:val="00EC6362"/>
    <w:rsid w:val="00EC68B4"/>
    <w:rsid w:val="00ED43BD"/>
    <w:rsid w:val="00ED53DC"/>
    <w:rsid w:val="00EE27C4"/>
    <w:rsid w:val="00F21305"/>
    <w:rsid w:val="00F25874"/>
    <w:rsid w:val="00F31431"/>
    <w:rsid w:val="00F5315C"/>
    <w:rsid w:val="00F83E49"/>
    <w:rsid w:val="00F91213"/>
    <w:rsid w:val="00F95E22"/>
    <w:rsid w:val="00FD1E05"/>
    <w:rsid w:val="00FE6F58"/>
    <w:rsid w:val="00FF1BE5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473797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DA6E78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3797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A6E78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hoved">
    <w:name w:val="header"/>
    <w:basedOn w:val="Normal"/>
    <w:link w:val="SidehovedTegn"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58E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2358E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semiHidden/>
    <w:rsid w:val="00E23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473797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DA6E78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3797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A6E78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hoved">
    <w:name w:val="header"/>
    <w:basedOn w:val="Normal"/>
    <w:link w:val="SidehovedTegn"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58E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2358E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semiHidden/>
    <w:rsid w:val="00E23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ger\AppData\Roaming\Microsoft\Skabeloner\matematikfysik.dotm" TargetMode="External"/></Relationships>
</file>

<file path=word/theme/theme1.xml><?xml version="1.0" encoding="utf-8"?>
<a:theme xmlns:a="http://schemas.openxmlformats.org/drawingml/2006/main" name="Kontortema">
  <a:themeElements>
    <a:clrScheme name="Bambusfletværk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BF6A7-45B6-409F-81D2-56FB3AFCB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matematikfysik.dotm</Template>
  <TotalTime>43</TotalTime>
  <Pages>2</Pages>
  <Words>452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55</cp:revision>
  <cp:lastPrinted>2009-02-04T02:11:00Z</cp:lastPrinted>
  <dcterms:created xsi:type="dcterms:W3CDTF">2012-01-29T21:53:00Z</dcterms:created>
  <dcterms:modified xsi:type="dcterms:W3CDTF">2012-01-29T22:44:00Z</dcterms:modified>
</cp:coreProperties>
</file>